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5D9" w:rsidRPr="00A45C83" w:rsidRDefault="009D5547" w:rsidP="001F5E85">
      <w:pPr>
        <w:tabs>
          <w:tab w:val="left" w:pos="3600"/>
        </w:tabs>
        <w:spacing w:before="520" w:after="60" w:line="420" w:lineRule="exact"/>
        <w:rPr>
          <w:rFonts w:asciiTheme="minorBidi" w:hAnsiTheme="minorBidi" w:cstheme="minorBidi"/>
          <w:b/>
          <w:bCs/>
          <w:color w:val="000000" w:themeColor="text1"/>
          <w:spacing w:val="-20"/>
          <w:sz w:val="58"/>
          <w:szCs w:val="58"/>
          <w:cs/>
        </w:rPr>
      </w:pPr>
      <w:r w:rsidRPr="00A45C83">
        <w:rPr>
          <w:rFonts w:asciiTheme="minorBidi" w:hAnsiTheme="minorBidi" w:cstheme="minorBidi"/>
          <w:noProof/>
          <w:color w:val="000000" w:themeColor="text1"/>
        </w:rPr>
        <w:drawing>
          <wp:anchor distT="0" distB="0" distL="114300" distR="114300" simplePos="0" relativeHeight="251660800" behindDoc="1" locked="0" layoutInCell="1" allowOverlap="1" wp14:anchorId="45B42A98" wp14:editId="2BD2EBFA">
            <wp:simplePos x="0" y="0"/>
            <wp:positionH relativeFrom="column">
              <wp:posOffset>18415</wp:posOffset>
            </wp:positionH>
            <wp:positionV relativeFrom="paragraph">
              <wp:posOffset>-164939</wp:posOffset>
            </wp:positionV>
            <wp:extent cx="437515" cy="728980"/>
            <wp:effectExtent l="0" t="0" r="635" b="0"/>
            <wp:wrapNone/>
            <wp:docPr id="16" name="Picture 25" descr="คำอธิบาย: 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คำอธิบาย: 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A45C83">
        <w:rPr>
          <w:rFonts w:asciiTheme="minorBidi" w:hAnsiTheme="minorBidi" w:cstheme="minorBidi"/>
          <w:color w:val="000000" w:themeColor="text1"/>
        </w:rPr>
        <w:tab/>
      </w:r>
      <w:r w:rsidR="008535D9" w:rsidRPr="00A45C83">
        <w:rPr>
          <w:rFonts w:asciiTheme="minorBidi" w:hAnsiTheme="minorBidi" w:cstheme="minorBidi"/>
          <w:b/>
          <w:bCs/>
          <w:color w:val="000000" w:themeColor="text1"/>
          <w:spacing w:val="-20"/>
          <w:sz w:val="58"/>
          <w:szCs w:val="58"/>
          <w:cs/>
        </w:rPr>
        <w:t>บันทึกข้อความ</w:t>
      </w:r>
    </w:p>
    <w:p w:rsidR="008535D9" w:rsidRPr="00A45C83" w:rsidRDefault="00005820" w:rsidP="009D5547">
      <w:pPr>
        <w:tabs>
          <w:tab w:val="left" w:pos="9000"/>
        </w:tabs>
        <w:spacing w:line="300" w:lineRule="exact"/>
        <w:rPr>
          <w:rFonts w:asciiTheme="minorBidi" w:hAnsiTheme="minorBidi" w:cstheme="minorBidi"/>
          <w:noProof/>
          <w:color w:val="000000" w:themeColor="text1"/>
          <w:sz w:val="32"/>
          <w:szCs w:val="32"/>
          <w:cs/>
        </w:rPr>
      </w:pPr>
      <w:r w:rsidRPr="00A45C83">
        <w:rPr>
          <w:rFonts w:asciiTheme="minorBidi" w:hAnsiTheme="minorBidi" w:cstheme="minorBidi"/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4F6E32" wp14:editId="2E433D85">
                <wp:simplePos x="0" y="0"/>
                <wp:positionH relativeFrom="margin">
                  <wp:posOffset>623570</wp:posOffset>
                </wp:positionH>
                <wp:positionV relativeFrom="paragraph">
                  <wp:posOffset>160655</wp:posOffset>
                </wp:positionV>
                <wp:extent cx="516509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509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EDF03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9.1pt,12.65pt" to="455.8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QqXJw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">
                <v:stroke dashstyle="1 1" endcap="round"/>
                <w10:wrap anchorx="margin"/>
              </v:line>
            </w:pict>
          </mc:Fallback>
        </mc:AlternateContent>
      </w:r>
      <w:r w:rsidR="008535D9" w:rsidRPr="00A45C83">
        <w:rPr>
          <w:rFonts w:asciiTheme="minorBidi" w:hAnsiTheme="minorBidi" w:cstheme="minorBidi"/>
          <w:b/>
          <w:bCs/>
          <w:color w:val="000000" w:themeColor="text1"/>
          <w:sz w:val="40"/>
          <w:szCs w:val="40"/>
          <w:cs/>
        </w:rPr>
        <w:t>ส่วน</w:t>
      </w:r>
      <w:r w:rsidR="00F606B0" w:rsidRPr="00A45C83">
        <w:rPr>
          <w:rFonts w:asciiTheme="minorBidi" w:hAnsiTheme="minorBidi" w:cstheme="minorBidi"/>
          <w:b/>
          <w:bCs/>
          <w:color w:val="000000" w:themeColor="text1"/>
          <w:sz w:val="40"/>
          <w:szCs w:val="40"/>
          <w:cs/>
        </w:rPr>
        <w:t>งาน</w:t>
      </w:r>
      <w:r w:rsidR="008535D9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 </w:t>
      </w:r>
      <w:r w:rsidR="00394193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 สาขาวิชา/หน่วยงาน                   </w:t>
      </w:r>
      <w:r w:rsidR="00E52E08" w:rsidRP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 xml:space="preserve">    </w:t>
      </w:r>
      <w:r w:rsidR="00394193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 </w:t>
      </w:r>
      <w:r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คณะแพทยศาสตร์ </w:t>
      </w:r>
      <w:r w:rsidR="00394193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   </w:t>
      </w:r>
      <w:r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>โท</w:t>
      </w:r>
      <w:r w:rsidR="00394193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>ร.</w:t>
      </w:r>
      <w:r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>1151</w:t>
      </w:r>
      <w:r w:rsidR="00394193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 </w:t>
      </w:r>
      <w:r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>-</w:t>
      </w:r>
      <w:r w:rsidR="00394193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 </w:t>
      </w:r>
      <w:r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>3</w:t>
      </w:r>
      <w:r w:rsidR="00F606B0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 </w:t>
      </w:r>
      <w:r w:rsidR="004B4D7E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                 </w:t>
      </w:r>
      <w:r w:rsidR="004B4D7E" w:rsidRPr="00A45C83">
        <w:rPr>
          <w:rFonts w:asciiTheme="minorBidi" w:hAnsiTheme="minorBidi" w:cstheme="minorBidi"/>
          <w:noProof/>
          <w:color w:val="000000" w:themeColor="text1"/>
          <w:sz w:val="32"/>
          <w:szCs w:val="32"/>
          <w:cs/>
        </w:rPr>
        <w:t xml:space="preserve">             </w:t>
      </w:r>
      <w:r w:rsidR="00FB3EF2" w:rsidRPr="00A45C83">
        <w:rPr>
          <w:rFonts w:asciiTheme="minorBidi" w:hAnsiTheme="minorBidi" w:cstheme="minorBidi"/>
          <w:noProof/>
          <w:color w:val="000000" w:themeColor="text1"/>
          <w:sz w:val="32"/>
          <w:szCs w:val="32"/>
          <w:cs/>
        </w:rPr>
        <w:t xml:space="preserve">       </w:t>
      </w:r>
    </w:p>
    <w:p w:rsidR="008535D9" w:rsidRPr="00A45C83" w:rsidRDefault="00394193" w:rsidP="004470AA">
      <w:pPr>
        <w:tabs>
          <w:tab w:val="left" w:pos="4500"/>
          <w:tab w:val="left" w:pos="9000"/>
        </w:tabs>
        <w:rPr>
          <w:rFonts w:asciiTheme="minorBidi" w:hAnsiTheme="minorBidi" w:cstheme="minorBidi"/>
          <w:color w:val="000000" w:themeColor="text1"/>
          <w:sz w:val="32"/>
          <w:szCs w:val="32"/>
          <w:cs/>
        </w:rPr>
      </w:pPr>
      <w:r w:rsidRPr="00A45C83">
        <w:rPr>
          <w:rFonts w:asciiTheme="minorBidi" w:hAnsiTheme="minorBidi" w:cstheme="minorBidi"/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225425</wp:posOffset>
                </wp:positionV>
                <wp:extent cx="2592070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A1635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7.75pt" to="453.3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BW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">
                <v:stroke dashstyle="1 1" endcap="round"/>
              </v:line>
            </w:pict>
          </mc:Fallback>
        </mc:AlternateContent>
      </w:r>
      <w:r w:rsidR="00F606B0" w:rsidRPr="00A45C83">
        <w:rPr>
          <w:rFonts w:asciiTheme="minorBidi" w:hAnsiTheme="minorBidi" w:cstheme="minorBidi"/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223520</wp:posOffset>
                </wp:positionV>
                <wp:extent cx="274320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FDD15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7.6pt" to="22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+g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">
                <v:stroke dashstyle="1 1" endcap="round"/>
              </v:line>
            </w:pict>
          </mc:Fallback>
        </mc:AlternateContent>
      </w:r>
      <w:r w:rsidR="008535D9" w:rsidRPr="00A45C83">
        <w:rPr>
          <w:rFonts w:asciiTheme="minorBidi" w:hAnsiTheme="minorBidi" w:cstheme="minorBidi"/>
          <w:b/>
          <w:bCs/>
          <w:color w:val="000000" w:themeColor="text1"/>
          <w:sz w:val="40"/>
          <w:szCs w:val="40"/>
          <w:cs/>
        </w:rPr>
        <w:t>ที่</w:t>
      </w:r>
      <w:r w:rsidR="006F5150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  </w:t>
      </w:r>
      <w:r w:rsidR="00F606B0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>มอ</w:t>
      </w:r>
      <w:r w:rsidR="00005820" w:rsidRPr="00A45C83">
        <w:rPr>
          <w:rFonts w:asciiTheme="minorBidi" w:hAnsiTheme="minorBidi" w:cstheme="minorBidi"/>
          <w:b/>
          <w:bCs/>
          <w:color w:val="000000" w:themeColor="text1"/>
          <w:sz w:val="38"/>
          <w:szCs w:val="38"/>
          <w:cs/>
        </w:rPr>
        <w:t xml:space="preserve"> </w:t>
      </w:r>
      <w:r w:rsidR="00005820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>104.</w:t>
      </w:r>
      <w:r w:rsidR="00D81CFF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>....................</w:t>
      </w:r>
      <w:r w:rsidR="00005820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>/66-00</w:t>
      </w:r>
      <w:r w:rsidR="008535D9" w:rsidRPr="00A45C83">
        <w:rPr>
          <w:rFonts w:asciiTheme="minorBidi" w:hAnsiTheme="minorBidi" w:cstheme="minorBidi"/>
          <w:b/>
          <w:bCs/>
          <w:color w:val="000000" w:themeColor="text1"/>
          <w:sz w:val="38"/>
          <w:szCs w:val="38"/>
          <w:cs/>
        </w:rPr>
        <w:tab/>
      </w:r>
      <w:r w:rsidR="00FC32FB" w:rsidRPr="00A45C83">
        <w:rPr>
          <w:rFonts w:asciiTheme="minorBidi" w:hAnsiTheme="minorBidi" w:cstheme="minorBidi" w:hint="cs"/>
          <w:b/>
          <w:bCs/>
          <w:color w:val="000000" w:themeColor="text1"/>
          <w:sz w:val="40"/>
          <w:szCs w:val="40"/>
          <w:cs/>
        </w:rPr>
        <w:t xml:space="preserve">   </w:t>
      </w:r>
      <w:r w:rsidR="008535D9" w:rsidRPr="00A45C83">
        <w:rPr>
          <w:rFonts w:asciiTheme="minorBidi" w:hAnsiTheme="minorBidi" w:cstheme="minorBidi"/>
          <w:b/>
          <w:bCs/>
          <w:color w:val="000000" w:themeColor="text1"/>
          <w:sz w:val="40"/>
          <w:szCs w:val="40"/>
          <w:cs/>
        </w:rPr>
        <w:t>วันที่</w:t>
      </w:r>
      <w:r w:rsidR="008535D9" w:rsidRPr="00A45C83">
        <w:rPr>
          <w:rFonts w:asciiTheme="minorBidi" w:hAnsiTheme="minorBidi" w:cstheme="minorBidi"/>
          <w:b/>
          <w:bCs/>
          <w:color w:val="000000" w:themeColor="text1"/>
          <w:sz w:val="38"/>
          <w:szCs w:val="38"/>
          <w:cs/>
        </w:rPr>
        <w:t xml:space="preserve"> </w:t>
      </w:r>
      <w:r w:rsidR="004B4D7E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    </w:t>
      </w:r>
      <w:r w:rsidR="00005820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   </w:t>
      </w:r>
      <w:r w:rsidR="004B4D7E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   </w:t>
      </w:r>
      <w:r w:rsidR="00EF4543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>มิถุนายน</w:t>
      </w:r>
      <w:r w:rsidR="00005820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  25</w:t>
      </w:r>
      <w:r w:rsidR="00CE4850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>66</w:t>
      </w:r>
      <w:r w:rsidR="00005820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                  </w:t>
      </w:r>
      <w:r w:rsidR="004B4D7E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       </w:t>
      </w:r>
    </w:p>
    <w:p w:rsidR="008535D9" w:rsidRPr="00A45C83" w:rsidRDefault="00F606B0" w:rsidP="004470AA">
      <w:pPr>
        <w:tabs>
          <w:tab w:val="left" w:pos="9000"/>
        </w:tabs>
        <w:rPr>
          <w:rFonts w:asciiTheme="minorBidi" w:hAnsiTheme="minorBidi" w:cstheme="minorBidi"/>
          <w:color w:val="000000" w:themeColor="text1"/>
          <w:sz w:val="32"/>
          <w:szCs w:val="32"/>
          <w:cs/>
        </w:rPr>
      </w:pPr>
      <w:r w:rsidRPr="00A45C83">
        <w:rPr>
          <w:rFonts w:asciiTheme="minorBidi" w:hAnsiTheme="minorBidi" w:cstheme="minorBidi"/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227965</wp:posOffset>
                </wp:positionV>
                <wp:extent cx="5414645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2BE39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7.95pt" to="452.6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r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A45C83">
        <w:rPr>
          <w:rFonts w:asciiTheme="minorBidi" w:hAnsiTheme="minorBidi" w:cstheme="minorBidi"/>
          <w:b/>
          <w:bCs/>
          <w:color w:val="000000" w:themeColor="text1"/>
          <w:sz w:val="40"/>
          <w:szCs w:val="40"/>
          <w:cs/>
        </w:rPr>
        <w:t>เรื่อง</w:t>
      </w:r>
      <w:r w:rsidR="00005820" w:rsidRPr="00A45C83">
        <w:rPr>
          <w:rFonts w:asciiTheme="minorBidi" w:hAnsiTheme="minorBidi" w:cstheme="minorBidi"/>
          <w:b/>
          <w:bCs/>
          <w:color w:val="000000" w:themeColor="text1"/>
          <w:sz w:val="40"/>
          <w:szCs w:val="40"/>
          <w:cs/>
        </w:rPr>
        <w:t xml:space="preserve">  </w:t>
      </w:r>
      <w:r w:rsidR="00EE579D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>ขอความอนุเคราะห์ลงนามในหนังสือ</w:t>
      </w:r>
      <w:r w:rsidR="001653A1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>มอบอำนาจ</w:t>
      </w:r>
    </w:p>
    <w:p w:rsidR="00C87E7C" w:rsidRPr="00A45C83" w:rsidRDefault="00C87E7C" w:rsidP="00EF4543">
      <w:pPr>
        <w:ind w:left="720" w:hanging="720"/>
        <w:jc w:val="thaiDistribute"/>
        <w:rPr>
          <w:rFonts w:asciiTheme="minorBidi" w:hAnsiTheme="minorBidi" w:cstheme="minorBidi"/>
          <w:color w:val="000000" w:themeColor="text1"/>
          <w:sz w:val="32"/>
          <w:szCs w:val="32"/>
          <w:cs/>
        </w:rPr>
      </w:pPr>
      <w:r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>เรียน</w:t>
      </w:r>
      <w:r w:rsidR="00D455DD" w:rsidRPr="00A45C83">
        <w:rPr>
          <w:rFonts w:asciiTheme="minorBidi" w:hAnsiTheme="minorBidi" w:cs="Cordia New"/>
          <w:color w:val="000000" w:themeColor="text1"/>
          <w:sz w:val="32"/>
          <w:szCs w:val="32"/>
          <w:cs/>
        </w:rPr>
        <w:t xml:space="preserve">  </w:t>
      </w:r>
      <w:r w:rsidR="00005820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  </w:t>
      </w:r>
      <w:r w:rsidR="00E52E08" w:rsidRP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>คณบดี</w:t>
      </w:r>
    </w:p>
    <w:p w:rsidR="00A45C83" w:rsidRDefault="00E52E08" w:rsidP="00A60D81">
      <w:pPr>
        <w:spacing w:before="120"/>
        <w:ind w:firstLine="1418"/>
        <w:jc w:val="thaiDistribute"/>
        <w:rPr>
          <w:rFonts w:asciiTheme="minorBidi" w:hAnsiTheme="minorBidi" w:cstheme="minorBidi"/>
          <w:color w:val="000000" w:themeColor="text1"/>
          <w:sz w:val="32"/>
          <w:szCs w:val="32"/>
        </w:rPr>
      </w:pPr>
      <w:r w:rsidRP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>ตามที่</w:t>
      </w:r>
      <w:r w:rsidR="00A45C83" w:rsidRP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 xml:space="preserve"> ............ สาขาวิชา/หน่วยงาน </w:t>
      </w:r>
      <w:r w:rsidR="00A45C83" w:rsidRPr="00A45C83">
        <w:rPr>
          <w:rFonts w:asciiTheme="minorBidi" w:hAnsiTheme="minorBidi" w:cs="Cordia New" w:hint="cs"/>
          <w:color w:val="000000" w:themeColor="text1"/>
          <w:sz w:val="32"/>
          <w:szCs w:val="32"/>
          <w:cs/>
        </w:rPr>
        <w:t xml:space="preserve">..................... จะจัดทำ </w:t>
      </w:r>
      <w:r w:rsidR="00A45C83" w:rsidRPr="00A45C83">
        <w:rPr>
          <w:rFonts w:asciiTheme="minorBidi" w:hAnsiTheme="minorBidi" w:cstheme="minorBidi" w:hint="cs"/>
          <w:i/>
          <w:iCs/>
          <w:color w:val="FF0000"/>
          <w:sz w:val="32"/>
          <w:szCs w:val="32"/>
          <w:cs/>
        </w:rPr>
        <w:t>......</w:t>
      </w:r>
      <w:r w:rsidR="00A45C83" w:rsidRPr="00A45C83">
        <w:rPr>
          <w:rFonts w:asciiTheme="minorBidi" w:hAnsiTheme="minorBidi" w:cstheme="minorBidi"/>
          <w:i/>
          <w:iCs/>
          <w:color w:val="FF0000"/>
          <w:sz w:val="32"/>
          <w:szCs w:val="32"/>
        </w:rPr>
        <w:t>[</w:t>
      </w:r>
      <w:r w:rsidR="00A45C83" w:rsidRPr="00A45C83">
        <w:rPr>
          <w:rFonts w:asciiTheme="minorBidi" w:hAnsiTheme="minorBidi" w:cstheme="minorBidi" w:hint="cs"/>
          <w:i/>
          <w:iCs/>
          <w:color w:val="FF0000"/>
          <w:sz w:val="32"/>
          <w:szCs w:val="32"/>
          <w:cs/>
        </w:rPr>
        <w:t xml:space="preserve"> บันทึกความเข้าใจ (</w:t>
      </w:r>
      <w:r w:rsidR="00A45C83" w:rsidRPr="00A45C83">
        <w:rPr>
          <w:rFonts w:asciiTheme="minorBidi" w:hAnsiTheme="minorBidi" w:cstheme="minorBidi"/>
          <w:i/>
          <w:iCs/>
          <w:color w:val="FF0000"/>
          <w:sz w:val="32"/>
          <w:szCs w:val="32"/>
        </w:rPr>
        <w:t xml:space="preserve">MOU) </w:t>
      </w:r>
      <w:r w:rsidR="00A45C83" w:rsidRPr="00A45C83">
        <w:rPr>
          <w:rFonts w:asciiTheme="minorBidi" w:hAnsiTheme="minorBidi" w:cstheme="minorBidi" w:hint="cs"/>
          <w:i/>
          <w:iCs/>
          <w:color w:val="FF0000"/>
          <w:sz w:val="32"/>
          <w:szCs w:val="32"/>
          <w:cs/>
        </w:rPr>
        <w:t>หรือ บันทึกข้อตกลง (</w:t>
      </w:r>
      <w:r w:rsidR="00A45C83" w:rsidRPr="00A45C83">
        <w:rPr>
          <w:rFonts w:asciiTheme="minorBidi" w:hAnsiTheme="minorBidi" w:cstheme="minorBidi"/>
          <w:i/>
          <w:iCs/>
          <w:color w:val="FF0000"/>
          <w:sz w:val="32"/>
          <w:szCs w:val="32"/>
        </w:rPr>
        <w:t>MOA) ]</w:t>
      </w:r>
      <w:r w:rsidR="00A45C83">
        <w:rPr>
          <w:rFonts w:asciiTheme="minorBidi" w:hAnsiTheme="minorBidi" w:cstheme="minorBidi"/>
          <w:i/>
          <w:iCs/>
          <w:color w:val="FF0000"/>
          <w:sz w:val="32"/>
          <w:szCs w:val="32"/>
        </w:rPr>
        <w:t xml:space="preserve"> .</w:t>
      </w:r>
      <w:r w:rsidR="00A45C83" w:rsidRPr="00A45C83">
        <w:rPr>
          <w:rFonts w:asciiTheme="minorBidi" w:hAnsiTheme="minorBidi" w:cstheme="minorBidi"/>
          <w:i/>
          <w:iCs/>
          <w:color w:val="FF0000"/>
          <w:sz w:val="32"/>
          <w:szCs w:val="32"/>
        </w:rPr>
        <w:t xml:space="preserve"> </w:t>
      </w:r>
      <w:r w:rsidR="00CF6F57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>ความร่วมมือ</w:t>
      </w:r>
      <w:r w:rsidR="006A02CF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>เรื่อง</w:t>
      </w:r>
      <w:r w:rsidR="006A02CF" w:rsidRPr="003133C0">
        <w:rPr>
          <w:rFonts w:asciiTheme="minorBidi" w:hAnsiTheme="minorBidi" w:cstheme="minorBidi"/>
          <w:i/>
          <w:iCs/>
          <w:color w:val="FF0000"/>
          <w:sz w:val="32"/>
          <w:szCs w:val="32"/>
          <w:cs/>
        </w:rPr>
        <w:t>........................................ ระหว่าง...................(ชื่อหน่วยงาน/สถาบัน).................</w:t>
      </w:r>
      <w:r w:rsidR="00FC766B" w:rsidRPr="003133C0">
        <w:rPr>
          <w:rFonts w:asciiTheme="minorBidi" w:hAnsiTheme="minorBidi" w:cstheme="minorBidi" w:hint="cs"/>
          <w:i/>
          <w:iCs/>
          <w:color w:val="FF0000"/>
          <w:sz w:val="32"/>
          <w:szCs w:val="32"/>
          <w:cs/>
        </w:rPr>
        <w:t>....</w:t>
      </w:r>
      <w:r w:rsidR="00094AB3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 </w:t>
      </w:r>
      <w:r w:rsidR="007C0912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>ซึ่ง</w:t>
      </w:r>
      <w:r w:rsidR="00EF4543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>ได้</w:t>
      </w:r>
      <w:r w:rsidR="007B4B30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>ผ่าน</w:t>
      </w:r>
      <w:r w:rsidR="007C0912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>ความเห็นชอบจาก</w:t>
      </w:r>
      <w:r w:rsidR="007B4B30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คณะกรรมการประจำคณะแพทยศาสตร์ </w:t>
      </w:r>
      <w:r w:rsidR="00FC766B" w:rsidRP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 xml:space="preserve"> </w:t>
      </w:r>
      <w:r w:rsidR="007C0912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ในคราวประชุม </w:t>
      </w:r>
      <w:r w:rsidR="002655AA" w:rsidRP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 xml:space="preserve"> </w:t>
      </w:r>
      <w:r w:rsidR="007B4B30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>ครั้งที่ ..../...</w:t>
      </w:r>
      <w:r w:rsidR="00907BA5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>.</w:t>
      </w:r>
      <w:r w:rsidR="00FC766B" w:rsidRP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 xml:space="preserve">       </w:t>
      </w:r>
      <w:r w:rsidR="007C0912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>เมื่อ</w:t>
      </w:r>
      <w:r w:rsidR="007B4B30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วันที่.... </w:t>
      </w:r>
      <w:r w:rsidR="002655AA" w:rsidRP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 xml:space="preserve"> </w:t>
      </w:r>
      <w:r w:rsidR="00A45C83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>เดือน.............. พ.ศ. ....</w:t>
      </w:r>
      <w:r w:rsidR="00A45C83" w:rsidRP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>....  และกำหนดให้มี</w:t>
      </w:r>
      <w:r w:rsidR="00FC766B" w:rsidRP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>พิธีลงนาม</w:t>
      </w:r>
      <w:r w:rsidR="00907BA5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 xml:space="preserve">  </w:t>
      </w:r>
      <w:r w:rsidR="00A45C83" w:rsidRP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>ความร่วมมือดังกล่าว</w:t>
      </w:r>
      <w:r w:rsid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 xml:space="preserve">ในวันที่ .........................  </w:t>
      </w:r>
      <w:r w:rsidR="00A45C83" w:rsidRPr="00907BA5">
        <w:rPr>
          <w:rFonts w:asciiTheme="minorBidi" w:hAnsiTheme="minorBidi" w:cstheme="minorBidi" w:hint="cs"/>
          <w:i/>
          <w:iCs/>
          <w:color w:val="FF0000"/>
          <w:sz w:val="32"/>
          <w:szCs w:val="32"/>
          <w:cs/>
        </w:rPr>
        <w:t>( ให้ระบุรายละเอียด เช่น  วัน เวลา สถานที่ ฯลฯ )</w:t>
      </w:r>
      <w:r w:rsidR="00A45C83" w:rsidRPr="00907BA5">
        <w:rPr>
          <w:rFonts w:asciiTheme="minorBidi" w:hAnsiTheme="minorBidi" w:cstheme="minorBidi" w:hint="cs"/>
          <w:color w:val="FF0000"/>
          <w:sz w:val="32"/>
          <w:szCs w:val="32"/>
          <w:cs/>
        </w:rPr>
        <w:t xml:space="preserve"> </w:t>
      </w:r>
    </w:p>
    <w:p w:rsidR="00C423CC" w:rsidRPr="00A45C83" w:rsidRDefault="000B7351" w:rsidP="00A60D81">
      <w:pPr>
        <w:spacing w:before="120"/>
        <w:ind w:firstLine="1418"/>
        <w:jc w:val="thaiDistribute"/>
        <w:rPr>
          <w:rFonts w:asciiTheme="minorBidi" w:hAnsiTheme="minorBidi" w:cstheme="minorBidi"/>
          <w:color w:val="000000" w:themeColor="text1"/>
          <w:sz w:val="32"/>
          <w:szCs w:val="32"/>
        </w:rPr>
      </w:pPr>
      <w:r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>ในการนี้  จึงขอ</w:t>
      </w:r>
      <w:r w:rsidR="00094AB3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>ความอนุเคราะห์</w:t>
      </w:r>
      <w:r w:rsidR="0066706C" w:rsidRP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>คณบดี</w:t>
      </w:r>
      <w:r w:rsidR="00FC766B" w:rsidRP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>ลงนามในหนังสือ</w:t>
      </w:r>
      <w:r w:rsidR="00047DF5" w:rsidRP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>มอบอำนาจตำแหน่งผู้รับมอบอำนาจ  พร้อมทั้งขอความอนุเคราะห์จากอธิการบดี ผู้ช่วยศาสตราจารย์ ดร.นิวัติ แก้วประดับ พิจารณา</w:t>
      </w:r>
      <w:r w:rsidR="0066706C" w:rsidRP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 xml:space="preserve">    </w:t>
      </w:r>
      <w:r w:rsidR="00047DF5" w:rsidRP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>ลงนามในตำแหน่งผู้มอบอำนาจ</w:t>
      </w:r>
      <w:r w:rsid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 xml:space="preserve"> </w:t>
      </w:r>
      <w:r w:rsidR="00A45C83" w:rsidRP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 xml:space="preserve"> </w:t>
      </w:r>
      <w:r w:rsidR="00047DF5" w:rsidRP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>เพื่อมอบอำนาจให้คณบดีคณะแพทยศาสตร์สามารถลงนามใน</w:t>
      </w:r>
      <w:r w:rsidR="00047DF5" w:rsidRPr="00A45C83">
        <w:rPr>
          <w:rFonts w:asciiTheme="minorBidi" w:hAnsiTheme="minorBidi" w:cstheme="minorBidi" w:hint="cs"/>
          <w:color w:val="FF0000"/>
          <w:sz w:val="32"/>
          <w:szCs w:val="32"/>
          <w:cs/>
        </w:rPr>
        <w:t>..</w:t>
      </w:r>
      <w:r w:rsidR="00A45C83" w:rsidRPr="00A45C83">
        <w:rPr>
          <w:rFonts w:asciiTheme="minorBidi" w:hAnsiTheme="minorBidi" w:cstheme="minorBidi" w:hint="cs"/>
          <w:color w:val="FF0000"/>
          <w:sz w:val="32"/>
          <w:szCs w:val="32"/>
          <w:cs/>
        </w:rPr>
        <w:t>....</w:t>
      </w:r>
      <w:r w:rsidR="00047DF5" w:rsidRPr="00A45C83">
        <w:rPr>
          <w:rFonts w:asciiTheme="minorBidi" w:hAnsiTheme="minorBidi" w:cstheme="minorBidi" w:hint="cs"/>
          <w:color w:val="FF0000"/>
          <w:sz w:val="32"/>
          <w:szCs w:val="32"/>
          <w:cs/>
        </w:rPr>
        <w:t>.</w:t>
      </w:r>
      <w:r w:rsidR="00A45C83" w:rsidRPr="00A45C83">
        <w:rPr>
          <w:rFonts w:asciiTheme="minorBidi" w:hAnsiTheme="minorBidi" w:cstheme="minorBidi"/>
          <w:color w:val="FF0000"/>
          <w:sz w:val="32"/>
          <w:szCs w:val="32"/>
        </w:rPr>
        <w:t>[</w:t>
      </w:r>
      <w:r w:rsidR="00047DF5" w:rsidRPr="00A45C83">
        <w:rPr>
          <w:rFonts w:asciiTheme="minorBidi" w:hAnsiTheme="minorBidi" w:cstheme="minorBidi" w:hint="cs"/>
          <w:i/>
          <w:iCs/>
          <w:color w:val="FF0000"/>
          <w:sz w:val="32"/>
          <w:szCs w:val="32"/>
          <w:cs/>
        </w:rPr>
        <w:t>บันทึกความเข้าใจ</w:t>
      </w:r>
      <w:r w:rsidR="00A45C83" w:rsidRPr="00A45C83">
        <w:rPr>
          <w:rFonts w:asciiTheme="minorBidi" w:hAnsiTheme="minorBidi" w:cstheme="minorBidi" w:hint="cs"/>
          <w:i/>
          <w:iCs/>
          <w:color w:val="FF0000"/>
          <w:sz w:val="32"/>
          <w:szCs w:val="32"/>
          <w:cs/>
        </w:rPr>
        <w:t xml:space="preserve"> (</w:t>
      </w:r>
      <w:r w:rsidR="00A45C83" w:rsidRPr="00A45C83">
        <w:rPr>
          <w:rFonts w:asciiTheme="minorBidi" w:hAnsiTheme="minorBidi" w:cstheme="minorBidi"/>
          <w:i/>
          <w:iCs/>
          <w:color w:val="FF0000"/>
          <w:sz w:val="32"/>
          <w:szCs w:val="32"/>
        </w:rPr>
        <w:t xml:space="preserve">MOU) </w:t>
      </w:r>
      <w:r w:rsidR="00047DF5" w:rsidRPr="00A45C83">
        <w:rPr>
          <w:rFonts w:asciiTheme="minorBidi" w:hAnsiTheme="minorBidi" w:cstheme="minorBidi" w:hint="cs"/>
          <w:i/>
          <w:iCs/>
          <w:color w:val="FF0000"/>
          <w:sz w:val="32"/>
          <w:szCs w:val="32"/>
          <w:cs/>
        </w:rPr>
        <w:t xml:space="preserve"> หรือ บันทึกข้อตกลง</w:t>
      </w:r>
      <w:r w:rsidR="00A45C83" w:rsidRPr="00A45C83">
        <w:rPr>
          <w:rFonts w:asciiTheme="minorBidi" w:hAnsiTheme="minorBidi" w:cstheme="minorBidi" w:hint="cs"/>
          <w:i/>
          <w:iCs/>
          <w:color w:val="FF0000"/>
          <w:sz w:val="32"/>
          <w:szCs w:val="32"/>
          <w:cs/>
        </w:rPr>
        <w:t xml:space="preserve"> (</w:t>
      </w:r>
      <w:r w:rsidR="00A45C83" w:rsidRPr="00A45C83">
        <w:rPr>
          <w:rFonts w:asciiTheme="minorBidi" w:hAnsiTheme="minorBidi" w:cstheme="minorBidi"/>
          <w:i/>
          <w:iCs/>
          <w:color w:val="FF0000"/>
          <w:sz w:val="32"/>
          <w:szCs w:val="32"/>
        </w:rPr>
        <w:t>MOA)</w:t>
      </w:r>
      <w:r w:rsidR="00A45C83">
        <w:rPr>
          <w:rFonts w:asciiTheme="minorBidi" w:hAnsiTheme="minorBidi" w:cstheme="minorBidi"/>
          <w:i/>
          <w:iCs/>
          <w:color w:val="FF0000"/>
          <w:sz w:val="32"/>
          <w:szCs w:val="32"/>
        </w:rPr>
        <w:t xml:space="preserve"> ]</w:t>
      </w:r>
      <w:r w:rsidR="00A45C83" w:rsidRPr="00A45C83">
        <w:rPr>
          <w:rFonts w:asciiTheme="minorBidi" w:hAnsiTheme="minorBidi" w:cstheme="minorBidi"/>
          <w:i/>
          <w:iCs/>
          <w:color w:val="FF0000"/>
          <w:sz w:val="32"/>
          <w:szCs w:val="32"/>
        </w:rPr>
        <w:t xml:space="preserve"> </w:t>
      </w:r>
      <w:r w:rsidR="00047DF5" w:rsidRP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>ความร่ว</w:t>
      </w:r>
      <w:bookmarkStart w:id="0" w:name="_GoBack"/>
      <w:bookmarkEnd w:id="0"/>
      <w:r w:rsidR="00047DF5" w:rsidRP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 xml:space="preserve">มมือดังกล่าวได้ </w:t>
      </w:r>
      <w:r w:rsidR="00A45C83" w:rsidRP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>ทั้งนี้ได้แนบ</w:t>
      </w:r>
      <w:r w:rsidR="009B0CA2" w:rsidRP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>บันทึก</w:t>
      </w:r>
      <w:r w:rsidR="00A45C83" w:rsidRP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>ความร่วมมือดังกล่าว</w:t>
      </w:r>
      <w:r w:rsidR="00351B80" w:rsidRP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>มาด้วยแล้ว</w:t>
      </w:r>
      <w:r w:rsidR="00047DF5" w:rsidRP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 xml:space="preserve">  </w:t>
      </w:r>
      <w:r w:rsidR="00FC766B" w:rsidRP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 xml:space="preserve"> </w:t>
      </w:r>
      <w:r w:rsidR="00047DF5" w:rsidRP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>และขอความอนุเคราะห์เอกสารประกอบการมอบอำนาจพร้อมรับรองสำเนาถูกต้อง ดังนี้</w:t>
      </w:r>
      <w:r w:rsidR="00FC766B" w:rsidRP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 xml:space="preserve">   </w:t>
      </w:r>
    </w:p>
    <w:p w:rsidR="00047DF5" w:rsidRPr="00A45C83" w:rsidRDefault="00047DF5" w:rsidP="00807D0C">
      <w:pPr>
        <w:ind w:firstLine="1418"/>
        <w:jc w:val="thaiDistribute"/>
        <w:rPr>
          <w:rFonts w:asciiTheme="minorBidi" w:hAnsiTheme="minorBidi" w:cstheme="minorBidi"/>
          <w:color w:val="000000" w:themeColor="text1"/>
          <w:sz w:val="32"/>
          <w:szCs w:val="32"/>
        </w:rPr>
      </w:pPr>
      <w:r w:rsidRPr="00A45C83">
        <w:rPr>
          <w:rFonts w:asciiTheme="minorBidi" w:hAnsiTheme="minorBidi" w:cstheme="minorBidi"/>
          <w:color w:val="000000" w:themeColor="text1"/>
          <w:sz w:val="32"/>
          <w:szCs w:val="32"/>
        </w:rPr>
        <w:t>1</w:t>
      </w:r>
      <w:r w:rsidRPr="00A45C83">
        <w:rPr>
          <w:rFonts w:asciiTheme="minorBidi" w:hAnsiTheme="minorBidi" w:cs="Cordia New"/>
          <w:color w:val="000000" w:themeColor="text1"/>
          <w:sz w:val="32"/>
          <w:szCs w:val="32"/>
          <w:cs/>
        </w:rPr>
        <w:t xml:space="preserve">. </w:t>
      </w:r>
      <w:proofErr w:type="gramStart"/>
      <w:r w:rsidRP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>สำเนาคำสั่งแต่งตั้งให้ดำรงตำแหน่งของผู้มอบอำนาจ  จำนวน</w:t>
      </w:r>
      <w:proofErr w:type="gramEnd"/>
      <w:r w:rsidRP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 xml:space="preserve"> 1 ฉบับ</w:t>
      </w:r>
    </w:p>
    <w:p w:rsidR="00047DF5" w:rsidRPr="00A45C83" w:rsidRDefault="00047DF5" w:rsidP="00807D0C">
      <w:pPr>
        <w:ind w:firstLine="1418"/>
        <w:jc w:val="thaiDistribute"/>
        <w:rPr>
          <w:rFonts w:asciiTheme="minorBidi" w:hAnsiTheme="minorBidi" w:cstheme="minorBidi"/>
          <w:color w:val="000000" w:themeColor="text1"/>
          <w:sz w:val="32"/>
          <w:szCs w:val="32"/>
          <w:cs/>
        </w:rPr>
      </w:pPr>
      <w:r w:rsidRP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>2. สำเนาบัตรประชาชน</w:t>
      </w:r>
      <w:r w:rsidR="0088014F" w:rsidRP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>หรือ</w:t>
      </w:r>
      <w:r w:rsidR="00BE451D" w:rsidRP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>สำเนาบัตรพนักงาน</w:t>
      </w:r>
      <w:r w:rsidRP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 xml:space="preserve">  จำนวน 1 ฉบับ</w:t>
      </w:r>
    </w:p>
    <w:p w:rsidR="00C87E7C" w:rsidRPr="00A45C83" w:rsidRDefault="00C423CC" w:rsidP="00414453">
      <w:pPr>
        <w:spacing w:before="120"/>
        <w:ind w:firstLine="1418"/>
        <w:jc w:val="thaiDistribute"/>
        <w:rPr>
          <w:rFonts w:asciiTheme="minorBidi" w:hAnsiTheme="minorBidi" w:cstheme="minorBidi"/>
          <w:color w:val="000000" w:themeColor="text1"/>
          <w:sz w:val="32"/>
          <w:szCs w:val="32"/>
          <w:cs/>
        </w:rPr>
      </w:pPr>
      <w:r w:rsidRP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>จึงเรียนมาเพื่อโปรดพิจารณา</w:t>
      </w:r>
      <w:r w:rsidR="00D4433D" w:rsidRP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>ดำเนินการต่อไปด้วย</w:t>
      </w:r>
      <w:r w:rsidRP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 xml:space="preserve"> </w:t>
      </w:r>
      <w:r w:rsidR="003955B3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>จะเป็นพระคุณยิ่ง</w:t>
      </w:r>
    </w:p>
    <w:p w:rsidR="00C87E7C" w:rsidRPr="00A45C83" w:rsidRDefault="00C87E7C" w:rsidP="00A60D81">
      <w:pPr>
        <w:ind w:firstLine="1411"/>
        <w:rPr>
          <w:rFonts w:asciiTheme="minorBidi" w:hAnsiTheme="minorBidi" w:cstheme="minorBidi"/>
          <w:color w:val="000000" w:themeColor="text1"/>
          <w:sz w:val="32"/>
          <w:szCs w:val="32"/>
        </w:rPr>
      </w:pPr>
    </w:p>
    <w:p w:rsidR="00C87E7C" w:rsidRPr="00A45C83" w:rsidRDefault="00C87E7C" w:rsidP="00A60D81">
      <w:pPr>
        <w:ind w:firstLine="1411"/>
        <w:rPr>
          <w:rFonts w:asciiTheme="minorBidi" w:hAnsiTheme="minorBidi" w:cstheme="minorBidi"/>
          <w:color w:val="000000" w:themeColor="text1"/>
          <w:sz w:val="32"/>
          <w:szCs w:val="32"/>
        </w:rPr>
      </w:pPr>
    </w:p>
    <w:p w:rsidR="00A1562B" w:rsidRPr="00A45C83" w:rsidRDefault="00A1562B" w:rsidP="00A60D81">
      <w:pPr>
        <w:ind w:firstLine="1411"/>
        <w:rPr>
          <w:rFonts w:asciiTheme="minorBidi" w:hAnsiTheme="minorBidi" w:cstheme="minorBidi"/>
          <w:color w:val="000000" w:themeColor="text1"/>
          <w:sz w:val="32"/>
          <w:szCs w:val="32"/>
        </w:rPr>
      </w:pPr>
    </w:p>
    <w:p w:rsidR="00C87E7C" w:rsidRPr="00A45C83" w:rsidRDefault="00E501A1" w:rsidP="00A60D81">
      <w:pPr>
        <w:ind w:firstLine="1412"/>
        <w:jc w:val="center"/>
        <w:rPr>
          <w:rFonts w:asciiTheme="minorBidi" w:hAnsiTheme="minorBidi" w:cstheme="minorBidi"/>
          <w:color w:val="000000" w:themeColor="text1"/>
          <w:sz w:val="32"/>
          <w:szCs w:val="32"/>
        </w:rPr>
      </w:pPr>
      <w:r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ab/>
      </w:r>
      <w:r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ab/>
      </w:r>
      <w:r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ab/>
      </w:r>
      <w:r w:rsidR="000C5934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      </w:t>
      </w:r>
      <w:r w:rsidR="00005820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>(</w:t>
      </w:r>
      <w:r w:rsid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>.........................................................</w:t>
      </w:r>
      <w:r w:rsidR="00005820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>)</w:t>
      </w:r>
    </w:p>
    <w:p w:rsidR="00871AEF" w:rsidRPr="00A45C83" w:rsidRDefault="006F5150" w:rsidP="00B84631">
      <w:pPr>
        <w:ind w:firstLine="1412"/>
        <w:jc w:val="center"/>
        <w:rPr>
          <w:rFonts w:asciiTheme="minorBidi" w:hAnsiTheme="minorBidi" w:cstheme="minorBidi"/>
          <w:color w:val="000000" w:themeColor="text1"/>
          <w:sz w:val="32"/>
          <w:szCs w:val="32"/>
          <w:cs/>
        </w:rPr>
      </w:pPr>
      <w:r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                         </w:t>
      </w:r>
      <w:r w:rsidR="001653A1" w:rsidRPr="00A45C83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  </w:t>
      </w:r>
      <w:r w:rsid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>...</w:t>
      </w:r>
      <w:r w:rsidR="008310A8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>...</w:t>
      </w:r>
      <w:r w:rsidR="00A45C83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 xml:space="preserve"> ตำแหน่ง .....</w:t>
      </w:r>
    </w:p>
    <w:p w:rsidR="00D512D9" w:rsidRPr="00A45C83" w:rsidRDefault="00D512D9" w:rsidP="00B84631">
      <w:pPr>
        <w:ind w:firstLine="1412"/>
        <w:jc w:val="center"/>
        <w:rPr>
          <w:rFonts w:asciiTheme="minorBidi" w:hAnsiTheme="minorBidi" w:cstheme="minorBidi"/>
          <w:color w:val="000000" w:themeColor="text1"/>
          <w:sz w:val="32"/>
          <w:szCs w:val="32"/>
        </w:rPr>
      </w:pPr>
    </w:p>
    <w:p w:rsidR="00D512D9" w:rsidRPr="00A45C83" w:rsidRDefault="00D512D9" w:rsidP="00B84631">
      <w:pPr>
        <w:ind w:firstLine="1412"/>
        <w:jc w:val="center"/>
        <w:rPr>
          <w:rFonts w:asciiTheme="minorBidi" w:hAnsiTheme="minorBidi" w:cstheme="minorBidi"/>
          <w:color w:val="000000" w:themeColor="text1"/>
          <w:sz w:val="32"/>
          <w:szCs w:val="32"/>
        </w:rPr>
      </w:pPr>
    </w:p>
    <w:p w:rsidR="00D512D9" w:rsidRPr="00A45C83" w:rsidRDefault="00D512D9" w:rsidP="00B84631">
      <w:pPr>
        <w:ind w:firstLine="1412"/>
        <w:jc w:val="center"/>
        <w:rPr>
          <w:rFonts w:asciiTheme="minorBidi" w:hAnsiTheme="minorBidi" w:cstheme="minorBidi"/>
          <w:color w:val="000000" w:themeColor="text1"/>
          <w:sz w:val="32"/>
          <w:szCs w:val="32"/>
        </w:rPr>
      </w:pPr>
    </w:p>
    <w:p w:rsidR="00D512D9" w:rsidRPr="00A45C83" w:rsidRDefault="00D512D9" w:rsidP="00B84631">
      <w:pPr>
        <w:ind w:firstLine="1412"/>
        <w:jc w:val="center"/>
        <w:rPr>
          <w:rFonts w:asciiTheme="minorBidi" w:hAnsiTheme="minorBidi" w:cstheme="minorBidi"/>
          <w:color w:val="000000" w:themeColor="text1"/>
          <w:sz w:val="32"/>
          <w:szCs w:val="32"/>
        </w:rPr>
      </w:pPr>
    </w:p>
    <w:p w:rsidR="00D512D9" w:rsidRPr="00A45C83" w:rsidRDefault="00D512D9" w:rsidP="00B84631">
      <w:pPr>
        <w:ind w:firstLine="1412"/>
        <w:jc w:val="center"/>
        <w:rPr>
          <w:rFonts w:asciiTheme="minorBidi" w:hAnsiTheme="minorBidi" w:cstheme="minorBidi"/>
          <w:color w:val="000000" w:themeColor="text1"/>
          <w:sz w:val="32"/>
          <w:szCs w:val="32"/>
        </w:rPr>
      </w:pPr>
    </w:p>
    <w:p w:rsidR="00593BD5" w:rsidRPr="00A45C83" w:rsidRDefault="00593BD5" w:rsidP="00BB26B6">
      <w:pPr>
        <w:rPr>
          <w:rFonts w:asciiTheme="minorBidi" w:hAnsiTheme="minorBidi" w:cstheme="minorBidi" w:hint="cs"/>
          <w:color w:val="000000" w:themeColor="text1"/>
          <w:sz w:val="32"/>
          <w:szCs w:val="32"/>
        </w:rPr>
      </w:pPr>
    </w:p>
    <w:p w:rsidR="00D512D9" w:rsidRPr="00A45C83" w:rsidRDefault="001653A1" w:rsidP="00D512D9">
      <w:pPr>
        <w:ind w:firstLine="1412"/>
        <w:jc w:val="right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A45C83">
        <w:rPr>
          <w:rFonts w:asciiTheme="minorBidi" w:hAnsiTheme="minorBidi" w:cstheme="minorBidi"/>
          <w:color w:val="000000" w:themeColor="text1"/>
          <w:sz w:val="20"/>
          <w:szCs w:val="20"/>
          <w:cs/>
        </w:rPr>
        <w:t>...............</w:t>
      </w:r>
      <w:r w:rsidR="00D512D9" w:rsidRPr="00A45C83">
        <w:rPr>
          <w:rFonts w:asciiTheme="minorBidi" w:hAnsiTheme="minorBidi" w:cstheme="minorBidi"/>
          <w:color w:val="000000" w:themeColor="text1"/>
          <w:sz w:val="20"/>
          <w:szCs w:val="20"/>
          <w:cs/>
        </w:rPr>
        <w:t>/ร่าง/พิมพ์</w:t>
      </w:r>
    </w:p>
    <w:p w:rsidR="00D512D9" w:rsidRPr="00A45C83" w:rsidRDefault="001653A1" w:rsidP="00D512D9">
      <w:pPr>
        <w:ind w:firstLine="1412"/>
        <w:jc w:val="right"/>
        <w:rPr>
          <w:rFonts w:asciiTheme="minorBidi" w:hAnsiTheme="minorBidi" w:cstheme="minorBidi"/>
          <w:color w:val="000000" w:themeColor="text1"/>
          <w:sz w:val="32"/>
          <w:szCs w:val="32"/>
          <w:cs/>
        </w:rPr>
      </w:pPr>
      <w:r w:rsidRPr="00A45C83">
        <w:rPr>
          <w:rFonts w:asciiTheme="minorBidi" w:hAnsiTheme="minorBidi" w:cstheme="minorBidi"/>
          <w:color w:val="000000" w:themeColor="text1"/>
          <w:sz w:val="20"/>
          <w:szCs w:val="20"/>
          <w:cs/>
        </w:rPr>
        <w:t>..............</w:t>
      </w:r>
      <w:r w:rsidR="00D512D9" w:rsidRPr="00A45C83">
        <w:rPr>
          <w:rFonts w:asciiTheme="minorBidi" w:hAnsiTheme="minorBidi" w:cstheme="minorBidi"/>
          <w:color w:val="000000" w:themeColor="text1"/>
          <w:sz w:val="20"/>
          <w:szCs w:val="20"/>
          <w:cs/>
        </w:rPr>
        <w:t>/ตรวจทาน</w:t>
      </w:r>
    </w:p>
    <w:sectPr w:rsidR="00D512D9" w:rsidRPr="00A45C83" w:rsidSect="003A3753">
      <w:headerReference w:type="even" r:id="rId8"/>
      <w:headerReference w:type="default" r:id="rId9"/>
      <w:pgSz w:w="11906" w:h="16838" w:code="9"/>
      <w:pgMar w:top="1134" w:right="1134" w:bottom="567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DA3" w:rsidRDefault="00102DA3">
      <w:r>
        <w:separator/>
      </w:r>
    </w:p>
  </w:endnote>
  <w:endnote w:type="continuationSeparator" w:id="0">
    <w:p w:rsidR="00102DA3" w:rsidRDefault="0010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DA3" w:rsidRDefault="00102DA3">
      <w:r>
        <w:separator/>
      </w:r>
    </w:p>
  </w:footnote>
  <w:footnote w:type="continuationSeparator" w:id="0">
    <w:p w:rsidR="00102DA3" w:rsidRDefault="00102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A45C83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753B56"/>
    <w:multiLevelType w:val="hybridMultilevel"/>
    <w:tmpl w:val="00E23236"/>
    <w:lvl w:ilvl="0" w:tplc="8C66A9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6B0"/>
    <w:rsid w:val="000009B3"/>
    <w:rsid w:val="00005820"/>
    <w:rsid w:val="00021691"/>
    <w:rsid w:val="00041424"/>
    <w:rsid w:val="00047DF5"/>
    <w:rsid w:val="00054D91"/>
    <w:rsid w:val="0006234B"/>
    <w:rsid w:val="00062CFF"/>
    <w:rsid w:val="0006583D"/>
    <w:rsid w:val="0006664C"/>
    <w:rsid w:val="00072227"/>
    <w:rsid w:val="00094AB3"/>
    <w:rsid w:val="000B06F7"/>
    <w:rsid w:val="000B193F"/>
    <w:rsid w:val="000B7351"/>
    <w:rsid w:val="000C25CC"/>
    <w:rsid w:val="000C5934"/>
    <w:rsid w:val="000D658D"/>
    <w:rsid w:val="00102DA3"/>
    <w:rsid w:val="00106AC7"/>
    <w:rsid w:val="00107DC9"/>
    <w:rsid w:val="00116AB2"/>
    <w:rsid w:val="00117F43"/>
    <w:rsid w:val="001653A1"/>
    <w:rsid w:val="001720E8"/>
    <w:rsid w:val="00193FB7"/>
    <w:rsid w:val="001A2D27"/>
    <w:rsid w:val="001C6527"/>
    <w:rsid w:val="001F5E85"/>
    <w:rsid w:val="00211B9A"/>
    <w:rsid w:val="00221BF2"/>
    <w:rsid w:val="00234405"/>
    <w:rsid w:val="002655AA"/>
    <w:rsid w:val="002747A4"/>
    <w:rsid w:val="002D1F25"/>
    <w:rsid w:val="002E1EB8"/>
    <w:rsid w:val="003133C0"/>
    <w:rsid w:val="00351B80"/>
    <w:rsid w:val="00387B20"/>
    <w:rsid w:val="00387B73"/>
    <w:rsid w:val="00394193"/>
    <w:rsid w:val="003955B3"/>
    <w:rsid w:val="003A3753"/>
    <w:rsid w:val="003B0B81"/>
    <w:rsid w:val="003F7F9B"/>
    <w:rsid w:val="00414453"/>
    <w:rsid w:val="004470AA"/>
    <w:rsid w:val="00461FB0"/>
    <w:rsid w:val="004852E9"/>
    <w:rsid w:val="004B4D7E"/>
    <w:rsid w:val="004C53C8"/>
    <w:rsid w:val="004C6551"/>
    <w:rsid w:val="004E1289"/>
    <w:rsid w:val="00507641"/>
    <w:rsid w:val="005500DB"/>
    <w:rsid w:val="00593BD5"/>
    <w:rsid w:val="00595125"/>
    <w:rsid w:val="005E3990"/>
    <w:rsid w:val="005F4EE0"/>
    <w:rsid w:val="0066706C"/>
    <w:rsid w:val="006A02CF"/>
    <w:rsid w:val="006A4118"/>
    <w:rsid w:val="006B17F4"/>
    <w:rsid w:val="006D16F7"/>
    <w:rsid w:val="006F5150"/>
    <w:rsid w:val="00752947"/>
    <w:rsid w:val="0077021E"/>
    <w:rsid w:val="00770DE0"/>
    <w:rsid w:val="007933F7"/>
    <w:rsid w:val="007941B5"/>
    <w:rsid w:val="007B4B30"/>
    <w:rsid w:val="007C0912"/>
    <w:rsid w:val="007E6E95"/>
    <w:rsid w:val="00807D0C"/>
    <w:rsid w:val="008310A8"/>
    <w:rsid w:val="008535D9"/>
    <w:rsid w:val="00854C22"/>
    <w:rsid w:val="0086677E"/>
    <w:rsid w:val="00866B5C"/>
    <w:rsid w:val="00871AEF"/>
    <w:rsid w:val="008720A2"/>
    <w:rsid w:val="0088014F"/>
    <w:rsid w:val="00887CCD"/>
    <w:rsid w:val="008A2977"/>
    <w:rsid w:val="008D6EA6"/>
    <w:rsid w:val="008E2E32"/>
    <w:rsid w:val="008E53CE"/>
    <w:rsid w:val="008F29C8"/>
    <w:rsid w:val="00904C2B"/>
    <w:rsid w:val="00907BA5"/>
    <w:rsid w:val="00920531"/>
    <w:rsid w:val="00921E9F"/>
    <w:rsid w:val="009226D4"/>
    <w:rsid w:val="00923102"/>
    <w:rsid w:val="00924553"/>
    <w:rsid w:val="00934EB4"/>
    <w:rsid w:val="00946E2C"/>
    <w:rsid w:val="00951D06"/>
    <w:rsid w:val="00961988"/>
    <w:rsid w:val="009849CF"/>
    <w:rsid w:val="00990D85"/>
    <w:rsid w:val="00991076"/>
    <w:rsid w:val="00994127"/>
    <w:rsid w:val="009B0CA2"/>
    <w:rsid w:val="009C56B6"/>
    <w:rsid w:val="009C582B"/>
    <w:rsid w:val="009C74E1"/>
    <w:rsid w:val="009D5547"/>
    <w:rsid w:val="009D586F"/>
    <w:rsid w:val="009D74D7"/>
    <w:rsid w:val="00A1562B"/>
    <w:rsid w:val="00A33F84"/>
    <w:rsid w:val="00A45C83"/>
    <w:rsid w:val="00A5256A"/>
    <w:rsid w:val="00A60D81"/>
    <w:rsid w:val="00A64DF4"/>
    <w:rsid w:val="00A72EEB"/>
    <w:rsid w:val="00A772EB"/>
    <w:rsid w:val="00A91D79"/>
    <w:rsid w:val="00A97E58"/>
    <w:rsid w:val="00AB3BC8"/>
    <w:rsid w:val="00AD0725"/>
    <w:rsid w:val="00AE4267"/>
    <w:rsid w:val="00B5259C"/>
    <w:rsid w:val="00B52DFF"/>
    <w:rsid w:val="00B80B01"/>
    <w:rsid w:val="00B84631"/>
    <w:rsid w:val="00B8566C"/>
    <w:rsid w:val="00BB26B6"/>
    <w:rsid w:val="00BE451D"/>
    <w:rsid w:val="00C03F2C"/>
    <w:rsid w:val="00C13F57"/>
    <w:rsid w:val="00C22DEB"/>
    <w:rsid w:val="00C27451"/>
    <w:rsid w:val="00C361B0"/>
    <w:rsid w:val="00C423CC"/>
    <w:rsid w:val="00C65A16"/>
    <w:rsid w:val="00C7024D"/>
    <w:rsid w:val="00C87E7C"/>
    <w:rsid w:val="00C94909"/>
    <w:rsid w:val="00CB30C3"/>
    <w:rsid w:val="00CD5D1A"/>
    <w:rsid w:val="00CD7AEA"/>
    <w:rsid w:val="00CE4416"/>
    <w:rsid w:val="00CE4850"/>
    <w:rsid w:val="00CE7F0D"/>
    <w:rsid w:val="00CF6F57"/>
    <w:rsid w:val="00CF75CC"/>
    <w:rsid w:val="00D30B56"/>
    <w:rsid w:val="00D35165"/>
    <w:rsid w:val="00D4433D"/>
    <w:rsid w:val="00D455DD"/>
    <w:rsid w:val="00D512D9"/>
    <w:rsid w:val="00D518B7"/>
    <w:rsid w:val="00D6626B"/>
    <w:rsid w:val="00D81CFF"/>
    <w:rsid w:val="00DB741A"/>
    <w:rsid w:val="00DD6D1A"/>
    <w:rsid w:val="00E42D64"/>
    <w:rsid w:val="00E501A1"/>
    <w:rsid w:val="00E52E08"/>
    <w:rsid w:val="00E537F1"/>
    <w:rsid w:val="00E65412"/>
    <w:rsid w:val="00E95C33"/>
    <w:rsid w:val="00EE0C32"/>
    <w:rsid w:val="00EE579D"/>
    <w:rsid w:val="00EF4543"/>
    <w:rsid w:val="00F116A9"/>
    <w:rsid w:val="00F176F8"/>
    <w:rsid w:val="00F23720"/>
    <w:rsid w:val="00F57925"/>
    <w:rsid w:val="00F606B0"/>
    <w:rsid w:val="00FB2A6F"/>
    <w:rsid w:val="00FB3EF2"/>
    <w:rsid w:val="00FC32FB"/>
    <w:rsid w:val="00FC766B"/>
    <w:rsid w:val="00FE5CDD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4BEBFA"/>
  <w15:docId w15:val="{6116B0BD-1D04-4346-96D5-C74C241E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394193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047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SU\Desktop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SPM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PSU</dc:creator>
  <cp:lastModifiedBy>COMPUTER</cp:lastModifiedBy>
  <cp:revision>8</cp:revision>
  <cp:lastPrinted>2023-06-06T04:37:00Z</cp:lastPrinted>
  <dcterms:created xsi:type="dcterms:W3CDTF">2023-06-14T02:58:00Z</dcterms:created>
  <dcterms:modified xsi:type="dcterms:W3CDTF">2023-06-14T06:28:00Z</dcterms:modified>
</cp:coreProperties>
</file>